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CA" w:rsidRPr="00511C38" w:rsidRDefault="00361CCA" w:rsidP="00361CC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bookmarkStart w:id="0" w:name="_GoBack"/>
      <w:bookmarkEnd w:id="0"/>
      <w:r w:rsidRPr="00511C38">
        <w:rPr>
          <w:rFonts w:eastAsia="Times New Roman" w:cs="Arial"/>
          <w:b/>
          <w:snapToGrid w:val="0"/>
          <w:lang w:eastAsia="de-DE"/>
        </w:rPr>
        <w:t xml:space="preserve">Zweite Staatsprüfung für das Lehramt an </w:t>
      </w:r>
      <w:r w:rsidR="00A70F59">
        <w:rPr>
          <w:rFonts w:eastAsia="Times New Roman" w:cs="Arial"/>
          <w:b/>
          <w:snapToGrid w:val="0"/>
          <w:lang w:eastAsia="de-DE"/>
        </w:rPr>
        <w:t xml:space="preserve">Grundschulen und </w:t>
      </w:r>
      <w:r w:rsidR="003C6EEA">
        <w:rPr>
          <w:rFonts w:eastAsia="Times New Roman" w:cs="Arial"/>
          <w:b/>
          <w:snapToGrid w:val="0"/>
          <w:lang w:eastAsia="de-DE"/>
        </w:rPr>
        <w:t>Regionalen Schulen</w:t>
      </w:r>
    </w:p>
    <w:p w:rsidR="0071552A" w:rsidRPr="00054D10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:rsidR="0071552A" w:rsidRPr="00361CCA" w:rsidRDefault="0071552A" w:rsidP="0071552A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 w:rsidRPr="00361CCA">
        <w:rPr>
          <w:rFonts w:eastAsia="Times New Roman" w:cs="Arial"/>
          <w:snapToGrid w:val="0"/>
          <w:lang w:eastAsia="de-DE"/>
        </w:rPr>
        <w:t>Lehrerprüfungsamt Mecklenburg-Vorpommern</w:t>
      </w:r>
    </w:p>
    <w:p w:rsidR="0071552A" w:rsidRPr="00CB4181" w:rsidRDefault="0071552A" w:rsidP="0071552A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71552A" w:rsidRPr="00361CCA" w:rsidRDefault="0071552A" w:rsidP="0071552A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:rsidR="0071552A" w:rsidRPr="00054D10" w:rsidRDefault="0071552A" w:rsidP="0071552A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:rsidR="0071552A" w:rsidRPr="00CB4181" w:rsidRDefault="0071552A" w:rsidP="005C5706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über die </w:t>
      </w:r>
      <w:r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 xml:space="preserve">Auswertung der Lehrprobe im Rahmen </w:t>
      </w:r>
      <w:r w:rsidR="00D66A47" w:rsidRPr="00361CCA">
        <w:rPr>
          <w:rFonts w:eastAsia="Times New Roman" w:cs="Arial"/>
          <w:b/>
          <w:snapToGrid w:val="0"/>
          <w:sz w:val="26"/>
          <w:szCs w:val="26"/>
          <w:lang w:eastAsia="de-DE"/>
        </w:rPr>
        <w:t>der Hausarbeit</w:t>
      </w:r>
      <w:r w:rsidR="00D66A47">
        <w:rPr>
          <w:rFonts w:eastAsia="Times New Roman" w:cs="Arial"/>
          <w:snapToGrid w:val="0"/>
          <w:lang w:eastAsia="de-DE"/>
        </w:rPr>
        <w:t xml:space="preserve"> gemäß §§ 18</w:t>
      </w:r>
      <w:r w:rsidR="0079252D">
        <w:rPr>
          <w:rFonts w:eastAsia="Times New Roman" w:cs="Arial"/>
          <w:snapToGrid w:val="0"/>
          <w:lang w:eastAsia="de-DE"/>
        </w:rPr>
        <w:t xml:space="preserve"> und 20</w:t>
      </w:r>
      <w:r w:rsidRPr="00CB4181">
        <w:rPr>
          <w:rFonts w:eastAsia="Times New Roman" w:cs="Arial"/>
          <w:snapToGrid w:val="0"/>
          <w:lang w:eastAsia="de-DE"/>
        </w:rPr>
        <w:t xml:space="preserve"> LehVDVO M-V</w:t>
      </w:r>
      <w:r w:rsidR="005C5706">
        <w:rPr>
          <w:rFonts w:eastAsia="Times New Roman" w:cs="Arial"/>
          <w:snapToGrid w:val="0"/>
          <w:lang w:eastAsia="de-DE"/>
        </w:rPr>
        <w:t xml:space="preserve"> </w:t>
      </w:r>
      <w:r w:rsidRPr="00CB4181">
        <w:rPr>
          <w:rFonts w:eastAsia="Times New Roman" w:cs="Arial"/>
          <w:snapToGrid w:val="0"/>
          <w:lang w:eastAsia="de-DE"/>
        </w:rPr>
        <w:t>vom 22. Mai 2013</w:t>
      </w:r>
    </w:p>
    <w:p w:rsidR="0071552A" w:rsidRDefault="0071552A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BC440B" w:rsidRPr="00CB4181" w:rsidRDefault="00BC440B" w:rsidP="0071552A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:rsidR="005E1494" w:rsidRPr="00770FE8" w:rsidRDefault="0071552A" w:rsidP="00770FE8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in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/de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Referendar</w:t>
      </w:r>
      <w:r w:rsidR="00361CCA" w:rsidRPr="00BC440B">
        <w:rPr>
          <w:rFonts w:eastAsia="Times New Roman" w:cs="Arial"/>
          <w:snapToGrid w:val="0"/>
          <w:sz w:val="22"/>
          <w:szCs w:val="22"/>
          <w:lang w:eastAsia="de-DE"/>
        </w:rPr>
        <w:t>s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  </w:t>
      </w:r>
      <w:r w:rsidR="005E1494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5E1494"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5E1494" w:rsidRDefault="005E1494" w:rsidP="005E1494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5E1494" w:rsidRDefault="005E1494" w:rsidP="005E1494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5E1494" w:rsidRDefault="005E1494" w:rsidP="005E1494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:rsidR="005E1494" w:rsidRDefault="005E1494" w:rsidP="005E1494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Mentor/-in: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:rsidR="005E1494" w:rsidRDefault="005E1494" w:rsidP="005E1494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5E1494" w:rsidRDefault="005E1494" w:rsidP="005E1494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weitere Person/-en gemäß §15:</w:t>
      </w:r>
    </w:p>
    <w:p w:rsidR="00770FE8" w:rsidRDefault="00770FE8" w:rsidP="00770FE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</w:p>
    <w:p w:rsidR="0071552A" w:rsidRPr="00BC440B" w:rsidRDefault="0071552A" w:rsidP="0071552A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Prüfungsort/Schule: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:rsidR="0071552A" w:rsidRPr="00BC440B" w:rsidRDefault="0071552A" w:rsidP="0041246E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:rsidR="00054D10" w:rsidRPr="00BC440B" w:rsidRDefault="00054D10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Datum: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  <w:r w:rsidR="00020C7F" w:rsidRPr="00BC440B">
        <w:rPr>
          <w:rFonts w:eastAsia="Times New Roman" w:cs="Arial"/>
          <w:snapToGrid w:val="0"/>
          <w:sz w:val="22"/>
          <w:szCs w:val="22"/>
          <w:lang w:eastAsia="de-DE"/>
        </w:rPr>
        <w:t>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</w:t>
      </w:r>
    </w:p>
    <w:p w:rsidR="0071552A" w:rsidRPr="00CB4181" w:rsidRDefault="0071552A" w:rsidP="00054D10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 w:rsidRPr="00CB4181">
        <w:rPr>
          <w:rFonts w:eastAsia="Times New Roman" w:cs="Arial"/>
          <w:snapToGrid w:val="0"/>
          <w:lang w:eastAsia="de-DE"/>
        </w:rPr>
        <w:t xml:space="preserve">                      </w:t>
      </w:r>
      <w:r w:rsidRPr="00CB4181">
        <w:rPr>
          <w:rFonts w:eastAsia="Times New Roman" w:cs="Arial"/>
          <w:snapToGrid w:val="0"/>
          <w:lang w:eastAsia="de-DE"/>
        </w:rPr>
        <w:tab/>
      </w:r>
    </w:p>
    <w:p w:rsidR="0071552A" w:rsidRPr="00BC440B" w:rsidRDefault="0071552A" w:rsidP="00054D10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Beginn: 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............</w:t>
      </w:r>
      <w:r w:rsidR="0041246E"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8466CF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Ende: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ab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...</w:t>
      </w:r>
      <w:r w:rsidR="0041246E" w:rsidRPr="00BC440B">
        <w:rPr>
          <w:rFonts w:eastAsia="Times New Roman" w:cs="Arial"/>
          <w:snapToGrid w:val="0"/>
          <w:sz w:val="22"/>
          <w:szCs w:val="22"/>
          <w:lang w:eastAsia="de-DE"/>
        </w:rPr>
        <w:t>....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..... Uhr</w:t>
      </w:r>
    </w:p>
    <w:p w:rsidR="0071552A" w:rsidRPr="00CB4181" w:rsidRDefault="0071552A" w:rsidP="00054D10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:rsidR="0071552A" w:rsidRPr="00BC440B" w:rsidRDefault="00466FE9" w:rsidP="0071552A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Anlage: </w:t>
      </w:r>
      <w:r w:rsidR="00375AAA">
        <w:rPr>
          <w:rFonts w:eastAsia="Times New Roman" w:cs="Arial"/>
          <w:snapToGrid w:val="0"/>
          <w:sz w:val="22"/>
          <w:szCs w:val="22"/>
          <w:lang w:eastAsia="de-DE"/>
        </w:rPr>
        <w:t>Hausarbeit (schriftlicher E</w:t>
      </w:r>
      <w:r w:rsidR="0071552A" w:rsidRPr="00BC440B">
        <w:rPr>
          <w:rFonts w:eastAsia="Times New Roman" w:cs="Arial"/>
          <w:snapToGrid w:val="0"/>
          <w:sz w:val="22"/>
          <w:szCs w:val="22"/>
          <w:lang w:eastAsia="de-DE"/>
        </w:rPr>
        <w:t>ntwurf</w:t>
      </w:r>
      <w:r w:rsidR="00375AAA">
        <w:rPr>
          <w:rFonts w:eastAsia="Times New Roman" w:cs="Arial"/>
          <w:snapToGrid w:val="0"/>
          <w:sz w:val="22"/>
          <w:szCs w:val="22"/>
          <w:lang w:eastAsia="de-DE"/>
        </w:rPr>
        <w:t xml:space="preserve"> der Unterrichtseinheit)</w:t>
      </w:r>
    </w:p>
    <w:p w:rsidR="0071552A" w:rsidRPr="00CB4181" w:rsidRDefault="0071552A" w:rsidP="0071552A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 w:rsidRPr="00CB4181"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C4CDC" wp14:editId="4E4D7C39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:rsidR="0071552A" w:rsidRPr="00CB4181" w:rsidRDefault="0071552A" w:rsidP="0071552A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71552A" w:rsidRPr="00BC440B" w:rsidRDefault="0071552A" w:rsidP="00A70F59">
      <w:pPr>
        <w:widowControl w:val="0"/>
        <w:tabs>
          <w:tab w:val="left" w:pos="2155"/>
          <w:tab w:val="left" w:pos="7088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Lehrprobe im Fach</w:t>
      </w:r>
      <w:r w:rsidR="00A70F59">
        <w:rPr>
          <w:rFonts w:eastAsia="Times New Roman" w:cs="Arial"/>
          <w:snapToGrid w:val="0"/>
          <w:sz w:val="22"/>
          <w:szCs w:val="22"/>
          <w:lang w:eastAsia="de-DE"/>
        </w:rPr>
        <w:t>/Grundschulfach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: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</w:t>
      </w:r>
      <w:r w:rsidR="00A70F59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Klasse</w:t>
      </w:r>
      <w:r w:rsidR="003C6EEA">
        <w:rPr>
          <w:rFonts w:eastAsia="Times New Roman" w:cs="Arial"/>
          <w:snapToGrid w:val="0"/>
          <w:sz w:val="22"/>
          <w:szCs w:val="22"/>
          <w:lang w:eastAsia="de-DE"/>
        </w:rPr>
        <w:t>nstufe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: </w: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:rsidR="0071552A" w:rsidRDefault="0071552A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Hausarbeit: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Pr="00BC440B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:rsidR="001D0374" w:rsidRDefault="001D0374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:rsidR="005C5706" w:rsidRPr="00BC440B" w:rsidRDefault="00375AAA" w:rsidP="005C5706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5C5706" w:rsidRDefault="005C5706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770FE8" w:rsidRDefault="00770FE8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1D0374" w:rsidRDefault="001D0374" w:rsidP="0071552A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Pr="00BC440B" w:rsidRDefault="00B47497" w:rsidP="00B47497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Lehrprobe                                                                                                          </w:t>
      </w: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:rsidR="00B47497" w:rsidRPr="00BC440B" w:rsidRDefault="00B47497" w:rsidP="00B47497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Lehrprobe und der Beantwortung didaktisch-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methodischer</w:t>
      </w:r>
    </w:p>
    <w:p w:rsidR="00B47497" w:rsidRPr="00BC440B" w:rsidRDefault="00B47497" w:rsidP="00B47497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Fragen</w:t>
      </w:r>
      <w:r w:rsidR="00375AAA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(Kolloquium)</w:t>
      </w:r>
      <w:r w:rsidRPr="00BC440B"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</w:t>
      </w:r>
      <w:r w:rsidR="00375AAA">
        <w:rPr>
          <w:rFonts w:eastAsia="Times New Roman" w:cs="Arial"/>
          <w:b/>
          <w:snapToGrid w:val="0"/>
          <w:sz w:val="22"/>
          <w:szCs w:val="22"/>
          <w:lang w:eastAsia="de-DE"/>
        </w:rPr>
        <w:t>noten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vorschläge zur Be</w:t>
      </w:r>
      <w:r w:rsidR="00375AAA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wertung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der Hausarbeit</w:t>
      </w:r>
      <w:r w:rsidR="00375AAA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(umfasst schriftlichen Entwurf der Unterrichtseinheit, Lehrprobe im Rahmen der Hausarbeit, Kolloquium)</w:t>
      </w: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:rsidR="00B47497" w:rsidRDefault="00B47497" w:rsidP="00B4749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B47497" w:rsidRDefault="00B47497" w:rsidP="00B4749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B47497" w:rsidRDefault="00B47497" w:rsidP="00B4749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844720">
        <w:rPr>
          <w:rFonts w:eastAsia="Times New Roman" w:cs="Arial"/>
          <w:snapToGrid w:val="0"/>
          <w:sz w:val="22"/>
          <w:szCs w:val="22"/>
          <w:lang w:eastAsia="de-DE"/>
        </w:rPr>
        <w:t>Mentor/in: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:rsidR="00B47497" w:rsidRDefault="00B47497" w:rsidP="00B47497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:rsidR="00375AAA" w:rsidRDefault="00B47497" w:rsidP="00B47497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(5) </w:t>
      </w:r>
      <w:r w:rsidR="00AA0880"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abschließender </w:t>
      </w:r>
      <w:r w:rsidR="00375AAA">
        <w:rPr>
          <w:rFonts w:eastAsia="Times New Roman" w:cs="Arial"/>
          <w:b/>
          <w:snapToGrid w:val="0"/>
          <w:sz w:val="22"/>
          <w:szCs w:val="22"/>
          <w:lang w:eastAsia="de-DE"/>
        </w:rPr>
        <w:t>Notenvorschlag (im Einvernehmen oder Durchschnitt):</w:t>
      </w:r>
    </w:p>
    <w:p w:rsidR="00B47497" w:rsidRPr="001D0374" w:rsidRDefault="00375AAA" w:rsidP="00B47497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 w:rsidR="00B47497"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 w:rsidR="00B47497" w:rsidRPr="00CB4181">
        <w:rPr>
          <w:rFonts w:eastAsia="Times New Roman" w:cs="Arial"/>
          <w:snapToGrid w:val="0"/>
          <w:sz w:val="36"/>
          <w:szCs w:val="20"/>
          <w:lang w:eastAsia="de-DE"/>
        </w:rPr>
        <w:t>(</w:t>
      </w:r>
      <w:r w:rsidR="00B47497" w:rsidRPr="00CB4181"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 w:rsidR="00B47497" w:rsidRPr="00CB4181"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 w:rsidR="00B47497"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Cs w:val="20"/>
          <w:lang w:eastAsia="de-DE"/>
        </w:rPr>
        <w:t>______________________________________________________________</w:t>
      </w:r>
      <w:r>
        <w:rPr>
          <w:rFonts w:eastAsia="Times New Roman" w:cs="Arial"/>
          <w:snapToGrid w:val="0"/>
          <w:szCs w:val="20"/>
          <w:lang w:eastAsia="de-DE"/>
        </w:rPr>
        <w:t>_____</w:t>
      </w:r>
      <w:r w:rsidRPr="00CB4181">
        <w:rPr>
          <w:rFonts w:eastAsia="Times New Roman" w:cs="Arial"/>
          <w:snapToGrid w:val="0"/>
          <w:szCs w:val="20"/>
          <w:lang w:eastAsia="de-DE"/>
        </w:rPr>
        <w:t>_____</w:t>
      </w:r>
      <w:r>
        <w:rPr>
          <w:rFonts w:eastAsia="Times New Roman" w:cs="Arial"/>
          <w:snapToGrid w:val="0"/>
          <w:szCs w:val="20"/>
          <w:lang w:eastAsia="de-DE"/>
        </w:rPr>
        <w:t>__</w:t>
      </w:r>
      <w:r w:rsidRPr="00CB4181">
        <w:rPr>
          <w:rFonts w:eastAsia="Times New Roman" w:cs="Arial"/>
          <w:snapToGrid w:val="0"/>
          <w:szCs w:val="20"/>
          <w:lang w:eastAsia="de-DE"/>
        </w:rPr>
        <w:t xml:space="preserve">                               </w:t>
      </w:r>
    </w:p>
    <w:p w:rsidR="005E1494" w:rsidRDefault="00770FE8" w:rsidP="00770FE8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  <w:r w:rsidR="00B47497">
        <w:rPr>
          <w:rFonts w:eastAsia="Times New Roman" w:cs="Arial"/>
          <w:snapToGrid w:val="0"/>
          <w:sz w:val="18"/>
          <w:szCs w:val="18"/>
          <w:lang w:eastAsia="de-DE"/>
        </w:rPr>
        <w:t>Studienleiter/</w:t>
      </w:r>
      <w:r w:rsidR="00B47497" w:rsidRPr="00E236E3">
        <w:rPr>
          <w:rFonts w:eastAsia="Times New Roman" w:cs="Arial"/>
          <w:snapToGrid w:val="0"/>
          <w:sz w:val="18"/>
          <w:szCs w:val="18"/>
          <w:lang w:eastAsia="de-DE"/>
        </w:rPr>
        <w:t xml:space="preserve">in                    </w:t>
      </w:r>
      <w:r w:rsidR="00B47497" w:rsidRPr="00E236E3">
        <w:rPr>
          <w:rFonts w:eastAsia="Times New Roman" w:cs="Arial"/>
          <w:snapToGrid w:val="0"/>
          <w:sz w:val="18"/>
          <w:szCs w:val="18"/>
          <w:lang w:eastAsia="de-DE"/>
        </w:rPr>
        <w:tab/>
        <w:t>Mentor/in</w:t>
      </w:r>
      <w:r w:rsidR="005E1494">
        <w:rPr>
          <w:rFonts w:eastAsia="Times New Roman" w:cs="Arial"/>
          <w:snapToGrid w:val="0"/>
          <w:sz w:val="18"/>
          <w:szCs w:val="18"/>
          <w:lang w:eastAsia="de-DE"/>
        </w:rPr>
        <w:tab/>
        <w:t xml:space="preserve">                  </w:t>
      </w:r>
    </w:p>
    <w:p w:rsidR="00B47497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 w:rsidRPr="00361CCA"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 w:rsidRPr="00CB4181">
        <w:rPr>
          <w:rFonts w:eastAsia="Times New Roman" w:cs="Arial"/>
          <w:snapToGrid w:val="0"/>
          <w:sz w:val="20"/>
          <w:szCs w:val="20"/>
          <w:lang w:eastAsia="de-DE"/>
        </w:rPr>
        <w:t>Bewertung de</w:t>
      </w:r>
      <w:r w:rsidRPr="00440EF4">
        <w:rPr>
          <w:rFonts w:eastAsia="Times New Roman" w:cs="Arial"/>
          <w:snapToGrid w:val="0"/>
          <w:sz w:val="20"/>
          <w:szCs w:val="20"/>
          <w:lang w:eastAsia="de-DE"/>
        </w:rPr>
        <w:t xml:space="preserve">r Prüfungsleistung </w:t>
      </w:r>
      <w:r w:rsidRPr="00466FE9">
        <w:rPr>
          <w:rFonts w:eastAsia="Times New Roman" w:cs="Arial"/>
          <w:snapToGrid w:val="0"/>
          <w:sz w:val="20"/>
          <w:szCs w:val="20"/>
          <w:lang w:eastAsia="de-DE"/>
        </w:rPr>
        <w:t>gemäß §§ 18 (6) und 20 (</w:t>
      </w:r>
      <w:r>
        <w:rPr>
          <w:rFonts w:eastAsia="Times New Roman" w:cs="Arial"/>
          <w:snapToGrid w:val="0"/>
          <w:sz w:val="20"/>
          <w:szCs w:val="20"/>
          <w:lang w:eastAsia="de-DE"/>
        </w:rPr>
        <w:t>im Einvernehmen oder Durchschnitt)</w:t>
      </w:r>
    </w:p>
    <w:p w:rsidR="00B47497" w:rsidRPr="00CB4181" w:rsidRDefault="00B47497" w:rsidP="00B47497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in besonderem Maße entspricht,</w:t>
      </w: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voll entspricht,</w:t>
      </w: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im Allgemeinen den Anforderungen  entspricht,</w:t>
      </w: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zwar Mängel aufweist, aber im Ganzen den Anforderungen  noch entspricht,</w:t>
      </w: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:rsidR="00B47497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eine Leistung, die den Anforderungen nicht entspricht, jedoch erkennen lässt, dass die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notwendigen</w:t>
      </w:r>
      <w:r w:rsidRPr="00440EF4">
        <w:rPr>
          <w:rFonts w:eastAsia="Times New Roman" w:cs="Arial"/>
          <w:snapToGrid w:val="0"/>
          <w:sz w:val="16"/>
          <w:szCs w:val="20"/>
          <w:lang w:eastAsia="de-DE"/>
        </w:rPr>
        <w:t xml:space="preserve">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Grundkenntnisse vorhanden sind und die Mä</w:t>
      </w:r>
      <w:r>
        <w:rPr>
          <w:rFonts w:eastAsia="Times New Roman" w:cs="Arial"/>
          <w:snapToGrid w:val="0"/>
          <w:sz w:val="16"/>
          <w:szCs w:val="20"/>
          <w:lang w:eastAsia="de-DE"/>
        </w:rPr>
        <w:t>ngel in absehbarer Zeit behoben</w:t>
      </w:r>
    </w:p>
    <w:p w:rsidR="00B47497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 w:rsidRPr="00440EF4"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</w:t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 </w:t>
      </w: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:rsidR="00B47497" w:rsidRPr="00CB4181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=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eine Leistung, die den Anforderungen nicht entspricht und bei der selbst die Grundkenntnisse so</w:t>
      </w:r>
    </w:p>
    <w:p w:rsidR="00B47497" w:rsidRPr="00466FE9" w:rsidRDefault="00B47497" w:rsidP="00B47497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</w:t>
      </w: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</w:t>
      </w:r>
      <w:r w:rsidRPr="00CB4181">
        <w:rPr>
          <w:rFonts w:eastAsia="Times New Roman" w:cs="Arial"/>
          <w:snapToGrid w:val="0"/>
          <w:sz w:val="16"/>
          <w:szCs w:val="20"/>
          <w:lang w:eastAsia="de-DE"/>
        </w:rPr>
        <w:t>lückenhaft  sind, dass die Mängel in absehbarer Zeit nicht behoben werden können.</w:t>
      </w:r>
    </w:p>
    <w:p w:rsidR="00EB1DBF" w:rsidRDefault="00EB1DBF" w:rsidP="005C5706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sectPr w:rsidR="00EB1DBF" w:rsidSect="00AF7421">
      <w:headerReference w:type="default" r:id="rId8"/>
      <w:footerReference w:type="default" r:id="rId9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19" w:rsidRDefault="00466FE9">
      <w:r>
        <w:separator/>
      </w:r>
    </w:p>
  </w:endnote>
  <w:endnote w:type="continuationSeparator" w:id="0">
    <w:p w:rsidR="001A1719" w:rsidRDefault="0046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6FE9" w:rsidRPr="00AF7421" w:rsidRDefault="00375AAA" w:rsidP="00466FE9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01/2016</w:t>
            </w:r>
            <w:r w:rsidR="00466FE9" w:rsidRPr="00AF7421">
              <w:rPr>
                <w:sz w:val="16"/>
                <w:szCs w:val="16"/>
              </w:rPr>
              <w:tab/>
            </w:r>
            <w:r w:rsidR="00466FE9" w:rsidRPr="00AF7421">
              <w:rPr>
                <w:sz w:val="16"/>
                <w:szCs w:val="16"/>
              </w:rPr>
              <w:tab/>
              <w:t xml:space="preserve">Seite </w:t>
            </w:r>
            <w:r w:rsidR="00466FE9" w:rsidRPr="00AF7421">
              <w:rPr>
                <w:bCs/>
                <w:sz w:val="16"/>
                <w:szCs w:val="16"/>
              </w:rPr>
              <w:fldChar w:fldCharType="begin"/>
            </w:r>
            <w:r w:rsidR="00466FE9" w:rsidRPr="00AF7421">
              <w:rPr>
                <w:bCs/>
                <w:sz w:val="16"/>
                <w:szCs w:val="16"/>
              </w:rPr>
              <w:instrText>PAGE</w:instrText>
            </w:r>
            <w:r w:rsidR="00466FE9" w:rsidRPr="00AF7421">
              <w:rPr>
                <w:bCs/>
                <w:sz w:val="16"/>
                <w:szCs w:val="16"/>
              </w:rPr>
              <w:fldChar w:fldCharType="separate"/>
            </w:r>
            <w:r w:rsidR="00F832BD">
              <w:rPr>
                <w:bCs/>
                <w:noProof/>
                <w:sz w:val="16"/>
                <w:szCs w:val="16"/>
              </w:rPr>
              <w:t>2</w:t>
            </w:r>
            <w:r w:rsidR="00466FE9" w:rsidRPr="00AF7421">
              <w:rPr>
                <w:bCs/>
                <w:sz w:val="16"/>
                <w:szCs w:val="16"/>
              </w:rPr>
              <w:fldChar w:fldCharType="end"/>
            </w:r>
            <w:r w:rsidR="00466FE9" w:rsidRPr="00AF7421">
              <w:rPr>
                <w:sz w:val="16"/>
                <w:szCs w:val="16"/>
              </w:rPr>
              <w:t xml:space="preserve"> von </w:t>
            </w:r>
            <w:r w:rsidR="00466FE9" w:rsidRPr="00AF7421">
              <w:rPr>
                <w:bCs/>
                <w:sz w:val="16"/>
                <w:szCs w:val="16"/>
              </w:rPr>
              <w:fldChar w:fldCharType="begin"/>
            </w:r>
            <w:r w:rsidR="00466FE9" w:rsidRPr="00AF7421">
              <w:rPr>
                <w:bCs/>
                <w:sz w:val="16"/>
                <w:szCs w:val="16"/>
              </w:rPr>
              <w:instrText>NUMPAGES</w:instrText>
            </w:r>
            <w:r w:rsidR="00466FE9" w:rsidRPr="00AF7421">
              <w:rPr>
                <w:bCs/>
                <w:sz w:val="16"/>
                <w:szCs w:val="16"/>
              </w:rPr>
              <w:fldChar w:fldCharType="separate"/>
            </w:r>
            <w:r w:rsidR="00F832BD">
              <w:rPr>
                <w:bCs/>
                <w:noProof/>
                <w:sz w:val="16"/>
                <w:szCs w:val="16"/>
              </w:rPr>
              <w:t>2</w:t>
            </w:r>
            <w:r w:rsidR="00466FE9" w:rsidRPr="00AF74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5D60" w:rsidRPr="00AF7421" w:rsidRDefault="00F832BD" w:rsidP="00466FE9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19" w:rsidRDefault="00466FE9">
      <w:r>
        <w:separator/>
      </w:r>
    </w:p>
  </w:footnote>
  <w:footnote w:type="continuationSeparator" w:id="0">
    <w:p w:rsidR="001A1719" w:rsidRDefault="00466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60" w:rsidRDefault="00F832BD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2A"/>
    <w:rsid w:val="00020C7F"/>
    <w:rsid w:val="00054D10"/>
    <w:rsid w:val="000E6BC4"/>
    <w:rsid w:val="0015013A"/>
    <w:rsid w:val="001A1719"/>
    <w:rsid w:val="001D0374"/>
    <w:rsid w:val="002B3192"/>
    <w:rsid w:val="00361CCA"/>
    <w:rsid w:val="00375AAA"/>
    <w:rsid w:val="003C6EEA"/>
    <w:rsid w:val="003D341E"/>
    <w:rsid w:val="0041246E"/>
    <w:rsid w:val="00466FE9"/>
    <w:rsid w:val="00504B48"/>
    <w:rsid w:val="00506E03"/>
    <w:rsid w:val="005600FE"/>
    <w:rsid w:val="005C5706"/>
    <w:rsid w:val="005E1494"/>
    <w:rsid w:val="00692895"/>
    <w:rsid w:val="0071552A"/>
    <w:rsid w:val="00744B14"/>
    <w:rsid w:val="00770FE8"/>
    <w:rsid w:val="0079252D"/>
    <w:rsid w:val="008466CF"/>
    <w:rsid w:val="00876613"/>
    <w:rsid w:val="008B2D4E"/>
    <w:rsid w:val="009914EF"/>
    <w:rsid w:val="00A70F59"/>
    <w:rsid w:val="00A73E04"/>
    <w:rsid w:val="00AA0880"/>
    <w:rsid w:val="00AF7421"/>
    <w:rsid w:val="00B47497"/>
    <w:rsid w:val="00BC440B"/>
    <w:rsid w:val="00C77325"/>
    <w:rsid w:val="00D66A47"/>
    <w:rsid w:val="00D673D8"/>
    <w:rsid w:val="00DD5AA8"/>
    <w:rsid w:val="00E236E3"/>
    <w:rsid w:val="00EB1DBF"/>
    <w:rsid w:val="00F832BD"/>
    <w:rsid w:val="00FA3A69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706"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sid w:val="00506E0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FE9"/>
  </w:style>
  <w:style w:type="paragraph" w:styleId="Fuzeile">
    <w:name w:val="footer"/>
    <w:basedOn w:val="Standard"/>
    <w:link w:val="FuzeileZchn"/>
    <w:uiPriority w:val="99"/>
    <w:unhideWhenUsed/>
    <w:rsid w:val="00466F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F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6C6B-AD6E-45AC-9518-302F8CF4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ECDA0E2E</Template>
  <TotalTime>0</TotalTime>
  <Pages>2</Pages>
  <Words>419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Delf Petra</cp:lastModifiedBy>
  <cp:revision>2</cp:revision>
  <cp:lastPrinted>2015-09-07T12:02:00Z</cp:lastPrinted>
  <dcterms:created xsi:type="dcterms:W3CDTF">2016-09-12T13:39:00Z</dcterms:created>
  <dcterms:modified xsi:type="dcterms:W3CDTF">2016-09-12T13:39:00Z</dcterms:modified>
</cp:coreProperties>
</file>